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F3F9" w14:textId="77777777" w:rsidR="008D6201" w:rsidRPr="000117B0" w:rsidRDefault="00A3204A" w:rsidP="000117B0">
      <w:pPr>
        <w:pStyle w:val="Plattetekst3"/>
        <w:rPr>
          <w:rFonts w:ascii="Century Gothic" w:hAnsi="Century Gothic"/>
        </w:rPr>
      </w:pPr>
      <w:bookmarkStart w:id="0" w:name="_MON_1336904132"/>
      <w:bookmarkStart w:id="1" w:name="_MON_1336904148"/>
      <w:bookmarkEnd w:id="0"/>
      <w:bookmarkEnd w:id="1"/>
      <w:r>
        <w:rPr>
          <w:rFonts w:ascii="Century Gothic" w:hAnsi="Century Gothic"/>
          <w:noProof/>
          <w:lang w:val="nl-BE" w:eastAsia="nl-BE"/>
        </w:rPr>
        <w:drawing>
          <wp:inline distT="0" distB="0" distL="0" distR="0" wp14:anchorId="6D55835A" wp14:editId="049D031E">
            <wp:extent cx="5648325" cy="8543925"/>
            <wp:effectExtent l="0" t="0" r="9525" b="9525"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7B0" w:rsidRPr="000117B0">
        <w:rPr>
          <w:rFonts w:ascii="Century Gothic" w:hAnsi="Century Gothic"/>
        </w:rPr>
        <w:t xml:space="preserve"> </w:t>
      </w:r>
    </w:p>
    <w:sectPr w:rsidR="008D6201" w:rsidRPr="000117B0" w:rsidSect="00627E9F">
      <w:headerReference w:type="default" r:id="rId8"/>
      <w:footerReference w:type="default" r:id="rId9"/>
      <w:pgSz w:w="11906" w:h="16838" w:code="9"/>
      <w:pgMar w:top="1959" w:right="1133" w:bottom="1418" w:left="1276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9543" w14:textId="77777777" w:rsidR="00940B80" w:rsidRDefault="00940B80" w:rsidP="00507FB3">
      <w:pPr>
        <w:spacing w:line="240" w:lineRule="auto"/>
      </w:pPr>
      <w:r>
        <w:separator/>
      </w:r>
    </w:p>
  </w:endnote>
  <w:endnote w:type="continuationSeparator" w:id="0">
    <w:p w14:paraId="4A543AA7" w14:textId="77777777" w:rsidR="00940B80" w:rsidRDefault="00940B80" w:rsidP="0050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E7BB" w14:textId="77777777" w:rsidR="00903441" w:rsidRPr="0019027F" w:rsidRDefault="008D6201" w:rsidP="00377B67">
    <w:pPr>
      <w:pStyle w:val="Voettekst"/>
      <w:tabs>
        <w:tab w:val="clear" w:pos="4536"/>
        <w:tab w:val="clear" w:pos="9072"/>
        <w:tab w:val="left" w:pos="1134"/>
        <w:tab w:val="center" w:pos="4253"/>
        <w:tab w:val="right" w:pos="9356"/>
      </w:tabs>
      <w:spacing w:before="120"/>
      <w:rPr>
        <w:color w:val="404040"/>
        <w:sz w:val="18"/>
      </w:rPr>
    </w:pPr>
    <w:r>
      <w:rPr>
        <w:noProof/>
        <w:color w:val="404040"/>
        <w:sz w:val="18"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7849ED" wp14:editId="60B8E3FC">
              <wp:simplePos x="0" y="0"/>
              <wp:positionH relativeFrom="column">
                <wp:posOffset>-810260</wp:posOffset>
              </wp:positionH>
              <wp:positionV relativeFrom="page">
                <wp:posOffset>9810750</wp:posOffset>
              </wp:positionV>
              <wp:extent cx="7591425" cy="0"/>
              <wp:effectExtent l="8890" t="9525" r="10160" b="952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028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3.8pt;margin-top:772.5pt;width:597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ZzIQIAADw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" strokecolor="#92d050" strokeweight="1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4D46" w14:textId="77777777" w:rsidR="00940B80" w:rsidRDefault="00940B80" w:rsidP="00507FB3">
      <w:pPr>
        <w:spacing w:line="240" w:lineRule="auto"/>
      </w:pPr>
      <w:r>
        <w:separator/>
      </w:r>
    </w:p>
  </w:footnote>
  <w:footnote w:type="continuationSeparator" w:id="0">
    <w:p w14:paraId="5EDC8B90" w14:textId="77777777" w:rsidR="00940B80" w:rsidRDefault="00940B80" w:rsidP="00507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7728" w14:textId="77777777" w:rsidR="00903441" w:rsidRPr="001C6B34" w:rsidRDefault="008D6201" w:rsidP="001C6B34">
    <w:pPr>
      <w:rPr>
        <w:rFonts w:ascii="Tahoma" w:hAnsi="Tahoma" w:cs="Tahoma"/>
        <w:b/>
        <w:sz w:val="24"/>
        <w:szCs w:val="24"/>
      </w:rPr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51ED6A1" wp14:editId="3B1CD639">
              <wp:simplePos x="0" y="0"/>
              <wp:positionH relativeFrom="column">
                <wp:posOffset>-900430</wp:posOffset>
              </wp:positionH>
              <wp:positionV relativeFrom="paragraph">
                <wp:posOffset>773430</wp:posOffset>
              </wp:positionV>
              <wp:extent cx="7562850" cy="90805"/>
              <wp:effectExtent l="4445" t="1905" r="0" b="254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90805"/>
                        <a:chOff x="0" y="1785"/>
                        <a:chExt cx="11910" cy="143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1785"/>
                          <a:ext cx="1473" cy="14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503" y="1785"/>
                          <a:ext cx="567" cy="14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2100" y="1785"/>
                          <a:ext cx="9810" cy="14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41B9E" id="Group 2" o:spid="_x0000_s1026" style="position:absolute;margin-left:-70.9pt;margin-top:60.9pt;width:595.5pt;height:7.15pt;z-index:251656704" coordorigin=",1785" coordsize="11910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">
              <v:rect id="Rectangle 3" o:spid="_x0000_s1027" style="position:absolute;top:1785;width:147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4B2cIA&#10;AADaAAAADwAAAGRycy9kb3ducmV2LnhtbESPT2sCMRTE74V+h/AK3jTbIiJbo9g/Ui9Ka8Xzc/Pc&#10;LCYvYZPq+u2NIPQ4zMxvmMmsc1acqI2NZwXPgwIEceV1w7WC7e+iPwYRE7JG65kUXCjCbPr4MMFS&#10;+zP/0GmTapEhHEtUYFIKpZSxMuQwDnwgzt7Btw5Tlm0tdYvnDHdWvhTFSDpsOC8YDPRuqDpu/pyC&#10;vf1erGxYfx6+TEF18Dv+eNsp1Xvq5q8gEnXpP3xvL7WCIdyu5Bsgp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gHZwgAAANoAAAAPAAAAAAAAAAAAAAAAAJgCAABkcnMvZG93&#10;bnJldi54bWxQSwUGAAAAAAQABAD1AAAAhwMAAAAA&#10;" fillcolor="#92d050" stroked="f" strokeweight="1pt"/>
              <v:rect id="Rectangle 4" o:spid="_x0000_s1028" style="position:absolute;left:1503;top:1785;width:567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hy8EA&#10;AADaAAAADwAAAGRycy9kb3ducmV2LnhtbESPQWsCMRSE7wX/Q3gFL1KzCq2yGkULgrfiqvfH5nWz&#10;dvMSN+m6/feNIHgcZuYbZrnubSM6akPtWMFknIEgLp2uuVJwOu7e5iBCRNbYOCYFfxRgvRq8LDHX&#10;7sYH6opYiQThkKMCE6PPpQylIYth7Dxx8r5dazEm2VZSt3hLcNvIaZZ9SIs1pwWDnj4NlT/Fr1Xg&#10;J0XXzf3FTw2fZ/L4NdruryOlhq/9ZgEiUh+f4Ud7rxW8w/1Ku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U4cvBAAAA2gAAAA8AAAAAAAAAAAAAAAAAmAIAAGRycy9kb3du&#10;cmV2LnhtbFBLBQYAAAAABAAEAPUAAACGAwAAAAA=&#10;" fillcolor="gray" stroked="f" strokeweight="1pt"/>
              <v:rect id="Rectangle 5" o:spid="_x0000_s1029" style="position:absolute;left:2100;top:1785;width:981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6NcIA&#10;AADaAAAADwAAAGRycy9kb3ducmV2LnhtbESPT2sCMRTE7wW/Q3iCt5q1B5GtUVr/YC9Kq+L5dfPc&#10;LE1ewibV7bc3gtDjMDO/YabzzllxoTY2nhWMhgUI4srrhmsFx8P6eQIiJmSN1jMp+KMI81nvaYql&#10;9lf+oss+1SJDOJaowKQUSiljZchhHPpAnL2zbx2mLNta6havGe6sfCmKsXTYcF4wGGhhqPrZ/zoF&#10;3/ZzvbVhtzpvTEF18Cdevp+UGvS7t1cQibr0H360P7SCMdyv5Bs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Do1wgAAANoAAAAPAAAAAAAAAAAAAAAAAJgCAABkcnMvZG93&#10;bnJldi54bWxQSwUGAAAAAAQABAD1AAAAhwMAAAAA&#10;" fillcolor="#92d050" stroked="f" strokeweight="1pt"/>
            </v:group>
          </w:pict>
        </mc:Fallback>
      </mc:AlternateContent>
    </w:r>
    <w:r>
      <w:rPr>
        <w:noProof/>
        <w:lang w:val="nl-BE" w:eastAsia="nl-BE"/>
      </w:rPr>
      <w:drawing>
        <wp:anchor distT="0" distB="0" distL="114300" distR="114300" simplePos="0" relativeHeight="251657728" behindDoc="1" locked="0" layoutInCell="1" allowOverlap="1" wp14:anchorId="5C532CBC" wp14:editId="7DE814F0">
          <wp:simplePos x="0" y="0"/>
          <wp:positionH relativeFrom="column">
            <wp:posOffset>34925</wp:posOffset>
          </wp:positionH>
          <wp:positionV relativeFrom="page">
            <wp:posOffset>260350</wp:posOffset>
          </wp:positionV>
          <wp:extent cx="1263650" cy="501650"/>
          <wp:effectExtent l="0" t="0" r="0" b="0"/>
          <wp:wrapNone/>
          <wp:docPr id="2" name="Afbeelding 1" descr="logo_avondvrede_943x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vondvrede_943x6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858"/>
    <w:multiLevelType w:val="hybridMultilevel"/>
    <w:tmpl w:val="6AD261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2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2E48E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0848333">
    <w:abstractNumId w:val="0"/>
  </w:num>
  <w:num w:numId="2" w16cid:durableId="2011835993">
    <w:abstractNumId w:val="1"/>
  </w:num>
  <w:num w:numId="3" w16cid:durableId="42253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80"/>
    <w:rsid w:val="000117B0"/>
    <w:rsid w:val="000C4EDE"/>
    <w:rsid w:val="00152A76"/>
    <w:rsid w:val="00165A56"/>
    <w:rsid w:val="00184F92"/>
    <w:rsid w:val="001C6B34"/>
    <w:rsid w:val="00376371"/>
    <w:rsid w:val="00494120"/>
    <w:rsid w:val="004D5F99"/>
    <w:rsid w:val="004F007A"/>
    <w:rsid w:val="00507FB3"/>
    <w:rsid w:val="006118B1"/>
    <w:rsid w:val="00656843"/>
    <w:rsid w:val="006C22C6"/>
    <w:rsid w:val="0085483C"/>
    <w:rsid w:val="008D6201"/>
    <w:rsid w:val="00903441"/>
    <w:rsid w:val="00940B80"/>
    <w:rsid w:val="00A3204A"/>
    <w:rsid w:val="00A81098"/>
    <w:rsid w:val="00AC2844"/>
    <w:rsid w:val="00B511D6"/>
    <w:rsid w:val="00B90C06"/>
    <w:rsid w:val="00C92EE0"/>
    <w:rsid w:val="00CF0E64"/>
    <w:rsid w:val="00D04B7A"/>
    <w:rsid w:val="00DF5A30"/>
    <w:rsid w:val="00E716F8"/>
    <w:rsid w:val="00E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3B5C8"/>
  <w15:docId w15:val="{EA986CF4-C7EF-4337-946C-34332BBE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6371"/>
    <w:pPr>
      <w:spacing w:line="360" w:lineRule="auto"/>
    </w:pPr>
    <w:rPr>
      <w:rFonts w:ascii="Century Gothic" w:eastAsia="Times New Roman" w:hAnsi="Century Gothic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763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tekstChar">
    <w:name w:val="Koptekst Char"/>
    <w:basedOn w:val="Standaardalinea-lettertype"/>
    <w:link w:val="Koptekst"/>
    <w:rsid w:val="0037637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rsid w:val="003763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76371"/>
    <w:rPr>
      <w:rFonts w:ascii="Century Gothic" w:eastAsia="Times New Roman" w:hAnsi="Century Gothic" w:cs="Times New Roman"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D62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D6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nl-NL"/>
    </w:rPr>
  </w:style>
  <w:style w:type="paragraph" w:styleId="Plattetekst3">
    <w:name w:val="Body Text 3"/>
    <w:basedOn w:val="Standaard"/>
    <w:link w:val="Plattetekst3Char"/>
    <w:rsid w:val="000117B0"/>
    <w:pPr>
      <w:spacing w:line="240" w:lineRule="auto"/>
      <w:jc w:val="both"/>
    </w:pPr>
    <w:rPr>
      <w:rFonts w:ascii="Tahoma" w:hAnsi="Tahoma"/>
      <w:sz w:val="22"/>
    </w:rPr>
  </w:style>
  <w:style w:type="character" w:customStyle="1" w:styleId="Plattetekst3Char">
    <w:name w:val="Platte tekst 3 Char"/>
    <w:basedOn w:val="Standaardalinea-lettertype"/>
    <w:link w:val="Plattetekst3"/>
    <w:rsid w:val="000117B0"/>
    <w:rPr>
      <w:rFonts w:eastAsia="Times New Roman" w:cs="Times New Roman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.vuylsteke\AppData\Roaming\Microsoft\Sjablonen\aangepast%20briefhoof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aangepast briefhoofd.dotx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luc.vuylsteke</dc:creator>
  <cp:lastModifiedBy>Uvyn, Geertrui</cp:lastModifiedBy>
  <cp:revision>2</cp:revision>
  <dcterms:created xsi:type="dcterms:W3CDTF">2024-07-26T07:18:00Z</dcterms:created>
  <dcterms:modified xsi:type="dcterms:W3CDTF">2024-07-26T07:18:00Z</dcterms:modified>
</cp:coreProperties>
</file>