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6278" w14:textId="7B6F5102" w:rsidR="00A742EA" w:rsidRDefault="00FE3AA0" w:rsidP="00A742EA">
      <w:pPr>
        <w:jc w:val="center"/>
        <w:rPr>
          <w:b/>
          <w:bCs/>
          <w:sz w:val="40"/>
          <w:szCs w:val="40"/>
          <w:u w:val="single"/>
        </w:rPr>
      </w:pPr>
      <w:r w:rsidRPr="00FE3AA0">
        <w:rPr>
          <w:b/>
          <w:bCs/>
          <w:sz w:val="40"/>
          <w:szCs w:val="40"/>
          <w:u w:val="single"/>
        </w:rPr>
        <w:t>PRIJZEN EN TARIEVEN</w:t>
      </w:r>
    </w:p>
    <w:p w14:paraId="5D014AA5" w14:textId="77777777" w:rsidR="0073029C" w:rsidRDefault="0073029C" w:rsidP="00FE3AA0">
      <w:pPr>
        <w:rPr>
          <w:b/>
          <w:bCs/>
          <w:sz w:val="28"/>
          <w:szCs w:val="28"/>
          <w:u w:val="single"/>
        </w:rPr>
      </w:pPr>
      <w:bookmarkStart w:id="0" w:name="_Hlk171339760"/>
    </w:p>
    <w:p w14:paraId="202EAEA1" w14:textId="464E4262" w:rsidR="00FE3AA0" w:rsidRDefault="00FE3AA0" w:rsidP="00FE3AA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Vanaf 0</w:t>
      </w:r>
      <w:r w:rsidR="00A742EA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>/0</w:t>
      </w:r>
      <w:r w:rsidR="00A742EA">
        <w:rPr>
          <w:b/>
          <w:bCs/>
          <w:sz w:val="28"/>
          <w:szCs w:val="28"/>
          <w:u w:val="single"/>
        </w:rPr>
        <w:t>7</w:t>
      </w:r>
      <w:r>
        <w:rPr>
          <w:b/>
          <w:bCs/>
          <w:sz w:val="28"/>
          <w:szCs w:val="28"/>
          <w:u w:val="single"/>
        </w:rPr>
        <w:t>/202</w:t>
      </w:r>
      <w:r w:rsidR="00AB7EC5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gelden deze dagprijzen in </w:t>
      </w:r>
      <w:r w:rsidR="00A742EA">
        <w:rPr>
          <w:b/>
          <w:bCs/>
          <w:sz w:val="28"/>
          <w:szCs w:val="28"/>
          <w:u w:val="single"/>
        </w:rPr>
        <w:t>WZC</w:t>
      </w:r>
      <w:r>
        <w:rPr>
          <w:b/>
          <w:bCs/>
          <w:sz w:val="28"/>
          <w:szCs w:val="28"/>
          <w:u w:val="single"/>
        </w:rPr>
        <w:t xml:space="preserve"> Avondvrede</w:t>
      </w:r>
    </w:p>
    <w:tbl>
      <w:tblPr>
        <w:tblW w:w="4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840"/>
      </w:tblGrid>
      <w:tr w:rsidR="00A742EA" w:rsidRPr="00A742EA" w14:paraId="0EDDA005" w14:textId="77777777" w:rsidTr="00A742EA">
        <w:trPr>
          <w:trHeight w:val="432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1C41CFE0" w14:textId="77777777" w:rsidR="00A742EA" w:rsidRPr="00A742EA" w:rsidRDefault="00A742EA" w:rsidP="00A742EA">
            <w:pPr>
              <w:spacing w:line="240" w:lineRule="auto"/>
              <w:rPr>
                <w:rFonts w:ascii="Aptos Narrow" w:hAnsi="Aptos Narrow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b/>
                <w:bCs/>
                <w:color w:val="000000"/>
                <w:sz w:val="32"/>
                <w:szCs w:val="32"/>
                <w:lang w:val="nl-BE" w:eastAsia="nl-BE"/>
              </w:rPr>
              <w:t>WZC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07322" w14:textId="77777777" w:rsidR="00A742EA" w:rsidRPr="00A742EA" w:rsidRDefault="00A742EA" w:rsidP="00A742EA">
            <w:pPr>
              <w:spacing w:line="240" w:lineRule="auto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 </w:t>
            </w:r>
          </w:p>
        </w:tc>
      </w:tr>
      <w:tr w:rsidR="00A742EA" w:rsidRPr="00A742EA" w14:paraId="7469DD6D" w14:textId="77777777" w:rsidTr="00A742EA">
        <w:trPr>
          <w:trHeight w:val="420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89ED" w14:textId="77777777" w:rsidR="00A742EA" w:rsidRPr="00A742EA" w:rsidRDefault="00A742EA" w:rsidP="00A742EA">
            <w:pPr>
              <w:spacing w:line="240" w:lineRule="auto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Kortverblijf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82616" w14:textId="77777777" w:rsidR="00A742EA" w:rsidRPr="00A742EA" w:rsidRDefault="00A742EA" w:rsidP="00A742EA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€ 79,00</w:t>
            </w:r>
          </w:p>
        </w:tc>
      </w:tr>
      <w:tr w:rsidR="00A742EA" w:rsidRPr="00A742EA" w14:paraId="7D2D9A00" w14:textId="77777777" w:rsidTr="00A742EA">
        <w:trPr>
          <w:trHeight w:val="42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8AB9" w14:textId="77777777" w:rsidR="00A742EA" w:rsidRPr="00A742EA" w:rsidRDefault="00A742EA" w:rsidP="00A742EA">
            <w:pPr>
              <w:spacing w:line="240" w:lineRule="auto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Kamers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692E1" w14:textId="77777777" w:rsidR="00A742EA" w:rsidRPr="00A742EA" w:rsidRDefault="00A742EA" w:rsidP="00A742EA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€ 77,65</w:t>
            </w:r>
          </w:p>
        </w:tc>
      </w:tr>
    </w:tbl>
    <w:p w14:paraId="6A8AA22A" w14:textId="77777777" w:rsidR="00A742EA" w:rsidRDefault="00A742EA" w:rsidP="00FE3AA0">
      <w:pPr>
        <w:rPr>
          <w:b/>
          <w:bCs/>
        </w:rPr>
      </w:pPr>
    </w:p>
    <w:p w14:paraId="30497C82" w14:textId="5412A682" w:rsidR="00FE3AA0" w:rsidRPr="00971699" w:rsidRDefault="00FE3AA0" w:rsidP="00FE3AA0">
      <w:r w:rsidRPr="00971699">
        <w:rPr>
          <w:b/>
          <w:bCs/>
        </w:rPr>
        <w:t>Wat is inbegrepen</w:t>
      </w:r>
      <w:r w:rsidRPr="00971699">
        <w:t>?</w:t>
      </w:r>
      <w:r w:rsidR="00971699">
        <w:tab/>
      </w:r>
      <w:r w:rsidR="00971699">
        <w:tab/>
      </w:r>
      <w:r w:rsidR="00971699">
        <w:tab/>
      </w:r>
      <w:r w:rsidR="00971699">
        <w:tab/>
      </w:r>
      <w:r w:rsidR="00971699">
        <w:tab/>
      </w:r>
      <w:r w:rsidR="00971699">
        <w:tab/>
      </w:r>
      <w:r w:rsidR="00971699">
        <w:tab/>
      </w:r>
      <w:r w:rsidR="00971699" w:rsidRPr="00971699">
        <w:rPr>
          <w:b/>
          <w:bCs/>
        </w:rPr>
        <w:t>Wat is niet inbegrepen</w:t>
      </w:r>
      <w:r w:rsidR="00971699">
        <w:t>?</w:t>
      </w:r>
    </w:p>
    <w:p w14:paraId="4E519FCE" w14:textId="01E71C0F" w:rsidR="00FE3AA0" w:rsidRPr="00971699" w:rsidRDefault="00FE3AA0" w:rsidP="00FE3AA0">
      <w:pPr>
        <w:numPr>
          <w:ilvl w:val="0"/>
          <w:numId w:val="2"/>
        </w:numPr>
      </w:pPr>
      <w:r w:rsidRPr="00971699">
        <w:t>Het huren van de kamer</w:t>
      </w:r>
      <w:r w:rsidR="00971699">
        <w:tab/>
      </w:r>
      <w:r w:rsidR="00971699">
        <w:tab/>
      </w:r>
      <w:r w:rsidR="00971699">
        <w:tab/>
      </w:r>
      <w:r w:rsidR="00971699">
        <w:tab/>
      </w:r>
      <w:r w:rsidR="00971699">
        <w:tab/>
        <w:t>dokters- en medicatiekosten</w:t>
      </w:r>
    </w:p>
    <w:p w14:paraId="19CD9B6E" w14:textId="5611D161" w:rsidR="00FE3AA0" w:rsidRPr="00971699" w:rsidRDefault="00FE3AA0" w:rsidP="00FE3AA0">
      <w:pPr>
        <w:numPr>
          <w:ilvl w:val="0"/>
          <w:numId w:val="2"/>
        </w:numPr>
      </w:pPr>
      <w:r w:rsidRPr="00971699">
        <w:t>De maaltijden, alsook drank bij de maaltijden</w:t>
      </w:r>
      <w:r w:rsidR="00971699">
        <w:tab/>
      </w:r>
      <w:r w:rsidR="00971699">
        <w:tab/>
        <w:t>pedicure en kapper</w:t>
      </w:r>
    </w:p>
    <w:p w14:paraId="18DF594B" w14:textId="3B06F2F9" w:rsidR="00FE3AA0" w:rsidRPr="00971699" w:rsidRDefault="00FE3AA0" w:rsidP="00FE3AA0">
      <w:pPr>
        <w:numPr>
          <w:ilvl w:val="0"/>
          <w:numId w:val="2"/>
        </w:numPr>
      </w:pPr>
      <w:r w:rsidRPr="00971699">
        <w:t>Verpleegkundige verzorging</w:t>
      </w:r>
      <w:r w:rsidR="00971699">
        <w:tab/>
      </w:r>
      <w:r w:rsidR="00971699">
        <w:tab/>
      </w:r>
      <w:r w:rsidR="00971699">
        <w:tab/>
      </w:r>
      <w:r w:rsidR="00971699">
        <w:tab/>
      </w:r>
      <w:r w:rsidR="00971699">
        <w:tab/>
        <w:t>persoonlijke was</w:t>
      </w:r>
    </w:p>
    <w:p w14:paraId="42352D52" w14:textId="39CFA4C3" w:rsidR="00FE3AA0" w:rsidRPr="00971699" w:rsidRDefault="00FE3AA0" w:rsidP="00FE3AA0">
      <w:pPr>
        <w:numPr>
          <w:ilvl w:val="0"/>
          <w:numId w:val="2"/>
        </w:numPr>
      </w:pPr>
      <w:r w:rsidRPr="00971699">
        <w:t>Verzorgingsmaterialen, incontinentiemateriaal</w:t>
      </w:r>
      <w:r w:rsidR="00971699">
        <w:tab/>
      </w:r>
      <w:r w:rsidR="00971699">
        <w:tab/>
        <w:t>telefoon</w:t>
      </w:r>
    </w:p>
    <w:p w14:paraId="5CCABE5C" w14:textId="5C4ABA29" w:rsidR="00FE3AA0" w:rsidRPr="00971699" w:rsidRDefault="00FE3AA0" w:rsidP="00FE3AA0">
      <w:pPr>
        <w:numPr>
          <w:ilvl w:val="0"/>
          <w:numId w:val="2"/>
        </w:numPr>
      </w:pPr>
      <w:r w:rsidRPr="00971699">
        <w:t>Zeep, shampoo, tandpasta</w:t>
      </w:r>
      <w:r w:rsidR="00971699">
        <w:tab/>
      </w:r>
      <w:r w:rsidR="00971699">
        <w:tab/>
      </w:r>
      <w:r w:rsidR="00971699">
        <w:tab/>
      </w:r>
      <w:r w:rsidR="00971699">
        <w:tab/>
      </w:r>
      <w:r w:rsidR="00971699">
        <w:tab/>
        <w:t>tv-aansluiting</w:t>
      </w:r>
    </w:p>
    <w:p w14:paraId="14EEF48E" w14:textId="405C7CD3" w:rsidR="00FE3AA0" w:rsidRPr="00971699" w:rsidRDefault="00971699" w:rsidP="00FE3AA0">
      <w:pPr>
        <w:numPr>
          <w:ilvl w:val="0"/>
          <w:numId w:val="2"/>
        </w:numPr>
      </w:pPr>
      <w:r w:rsidRPr="00971699">
        <w:t>Water (plat of bruisend)</w:t>
      </w:r>
      <w:r>
        <w:tab/>
      </w:r>
      <w:r>
        <w:tab/>
      </w:r>
      <w:r>
        <w:tab/>
      </w:r>
      <w:r>
        <w:tab/>
      </w:r>
      <w:r>
        <w:tab/>
        <w:t xml:space="preserve">activiteiten die meerkosten </w:t>
      </w:r>
    </w:p>
    <w:p w14:paraId="6488B33A" w14:textId="59A2F3FB" w:rsidR="00971699" w:rsidRPr="00971699" w:rsidRDefault="00971699" w:rsidP="00FE3AA0">
      <w:pPr>
        <w:numPr>
          <w:ilvl w:val="0"/>
          <w:numId w:val="2"/>
        </w:numPr>
      </w:pPr>
      <w:r w:rsidRPr="00971699">
        <w:t>Ontspanningsactiviteiten</w:t>
      </w:r>
      <w:r>
        <w:tab/>
      </w:r>
      <w:r>
        <w:tab/>
      </w:r>
      <w:r>
        <w:tab/>
      </w:r>
      <w:r>
        <w:tab/>
      </w:r>
      <w:r>
        <w:tab/>
        <w:t>vormen (</w:t>
      </w:r>
      <w:proofErr w:type="spellStart"/>
      <w:r>
        <w:t>vb</w:t>
      </w:r>
      <w:proofErr w:type="spellEnd"/>
      <w:r>
        <w:t xml:space="preserve"> uitstappen)</w:t>
      </w:r>
    </w:p>
    <w:p w14:paraId="199F1241" w14:textId="232C913E" w:rsidR="00971699" w:rsidRPr="00971699" w:rsidRDefault="00971699" w:rsidP="00FE3AA0">
      <w:pPr>
        <w:numPr>
          <w:ilvl w:val="0"/>
          <w:numId w:val="2"/>
        </w:numPr>
      </w:pPr>
      <w:r w:rsidRPr="00971699">
        <w:t>Onderhoud en verzorging van het bedlinnen</w:t>
      </w:r>
      <w:r>
        <w:tab/>
      </w:r>
      <w:r>
        <w:tab/>
        <w:t xml:space="preserve">persoonlijke uitgaven </w:t>
      </w:r>
    </w:p>
    <w:p w14:paraId="0725C402" w14:textId="09E6A1B5" w:rsidR="00971699" w:rsidRDefault="00971699" w:rsidP="00FE3AA0">
      <w:pPr>
        <w:numPr>
          <w:ilvl w:val="0"/>
          <w:numId w:val="2"/>
        </w:numPr>
      </w:pPr>
      <w:r w:rsidRPr="00971699">
        <w:t>Verzekering: BA en brand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vb</w:t>
      </w:r>
      <w:proofErr w:type="spellEnd"/>
      <w:r>
        <w:t xml:space="preserve"> cafetaria</w:t>
      </w:r>
    </w:p>
    <w:p w14:paraId="3FE6BA6E" w14:textId="77777777" w:rsidR="0073029C" w:rsidRDefault="0073029C" w:rsidP="0073029C">
      <w:pPr>
        <w:pStyle w:val="Lijstalinea"/>
        <w:autoSpaceDE w:val="0"/>
        <w:autoSpaceDN w:val="0"/>
        <w:adjustRightInd w:val="0"/>
        <w:spacing w:line="240" w:lineRule="auto"/>
        <w:jc w:val="both"/>
        <w:rPr>
          <w:rFonts w:cs="Arial"/>
          <w:iCs/>
        </w:rPr>
      </w:pPr>
    </w:p>
    <w:p w14:paraId="6C218C21" w14:textId="4D11D35F" w:rsidR="00066157" w:rsidRPr="0073029C" w:rsidRDefault="00066157" w:rsidP="0006615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iCs/>
        </w:rPr>
      </w:pPr>
      <w:r w:rsidRPr="0073029C">
        <w:rPr>
          <w:rFonts w:cs="Arial"/>
          <w:iCs/>
        </w:rPr>
        <w:t>De bewoner betaalt bij het begin van elke maand een voor</w:t>
      </w:r>
      <w:r w:rsidR="002646A8" w:rsidRPr="0073029C">
        <w:rPr>
          <w:rFonts w:cs="Arial"/>
          <w:iCs/>
        </w:rPr>
        <w:t>uitbetaling</w:t>
      </w:r>
      <w:r w:rsidRPr="0073029C">
        <w:rPr>
          <w:rFonts w:cs="Arial"/>
          <w:iCs/>
        </w:rPr>
        <w:t xml:space="preserve"> op de bewonersfactuur voor de </w:t>
      </w:r>
      <w:r w:rsidR="002646A8" w:rsidRPr="0073029C">
        <w:rPr>
          <w:rFonts w:cs="Arial"/>
          <w:iCs/>
        </w:rPr>
        <w:t>eerstvolgende</w:t>
      </w:r>
      <w:r w:rsidRPr="0073029C">
        <w:rPr>
          <w:rFonts w:cs="Arial"/>
          <w:iCs/>
        </w:rPr>
        <w:t xml:space="preserve"> maand. Dit voorschot wordt maandelijks verrekend in de bewonersfactuur. </w:t>
      </w:r>
    </w:p>
    <w:p w14:paraId="5E09AEDE" w14:textId="614E81BC" w:rsidR="00066157" w:rsidRPr="0073029C" w:rsidRDefault="002646A8" w:rsidP="0006615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iCs/>
        </w:rPr>
      </w:pPr>
      <w:bookmarkStart w:id="1" w:name="_Hlk171340148"/>
      <w:r w:rsidRPr="0073029C">
        <w:rPr>
          <w:rFonts w:cs="Arial"/>
          <w:iCs/>
        </w:rPr>
        <w:t>De vooruitbetaling bedraagt 30 x de dagprijs.</w:t>
      </w:r>
      <w:r w:rsidR="00066157" w:rsidRPr="0073029C">
        <w:rPr>
          <w:rFonts w:cs="Arial"/>
          <w:iCs/>
        </w:rPr>
        <w:t xml:space="preserve"> </w:t>
      </w:r>
    </w:p>
    <w:bookmarkEnd w:id="1"/>
    <w:p w14:paraId="2A742B89" w14:textId="77777777" w:rsidR="00A742EA" w:rsidRDefault="00A742EA" w:rsidP="00A742E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b/>
          <w:bCs/>
          <w:iCs/>
        </w:rPr>
      </w:pPr>
    </w:p>
    <w:p w14:paraId="3CEBF872" w14:textId="77777777" w:rsidR="0073029C" w:rsidRDefault="0073029C" w:rsidP="00A742E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b/>
          <w:bCs/>
          <w:iCs/>
        </w:rPr>
      </w:pPr>
    </w:p>
    <w:p w14:paraId="696161EA" w14:textId="41FF5EF7" w:rsidR="00A742EA" w:rsidRDefault="00A742EA" w:rsidP="00A742E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Vanaf 05/07/202</w:t>
      </w:r>
      <w:r w:rsidR="00AB7EC5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gelden deze dagprijzen in GAW Avondvrede</w:t>
      </w:r>
    </w:p>
    <w:tbl>
      <w:tblPr>
        <w:tblW w:w="4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840"/>
      </w:tblGrid>
      <w:tr w:rsidR="00A742EA" w:rsidRPr="00A742EA" w14:paraId="382539A6" w14:textId="77777777" w:rsidTr="00A742EA">
        <w:trPr>
          <w:trHeight w:val="432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907F" w14:textId="16593D56" w:rsidR="00A742EA" w:rsidRPr="00A742EA" w:rsidRDefault="00A742EA" w:rsidP="00A742EA">
            <w:pPr>
              <w:spacing w:line="240" w:lineRule="auto"/>
              <w:rPr>
                <w:rFonts w:ascii="Aptos Narrow" w:hAnsi="Aptos Narrow"/>
                <w:b/>
                <w:bCs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b/>
                <w:bCs/>
                <w:color w:val="000000"/>
                <w:sz w:val="32"/>
                <w:szCs w:val="32"/>
                <w:lang w:val="nl-BE" w:eastAsia="nl-BE"/>
              </w:rPr>
              <w:t>GAW</w:t>
            </w:r>
            <w:r>
              <w:rPr>
                <w:rFonts w:ascii="Aptos Narrow" w:hAnsi="Aptos Narrow"/>
                <w:b/>
                <w:bCs/>
                <w:color w:val="000000"/>
                <w:sz w:val="32"/>
                <w:szCs w:val="32"/>
                <w:lang w:val="nl-BE" w:eastAsia="nl-BE"/>
              </w:rPr>
              <w:t xml:space="preserve"> </w:t>
            </w:r>
            <w:r w:rsidRPr="00A742EA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nl-BE" w:eastAsia="nl-BE"/>
              </w:rPr>
              <w:t>WOONCOMPONENT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E0A7E" w14:textId="77777777" w:rsidR="00A742EA" w:rsidRPr="00A742EA" w:rsidRDefault="00A742EA" w:rsidP="00A742EA">
            <w:pPr>
              <w:spacing w:line="240" w:lineRule="auto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 </w:t>
            </w:r>
          </w:p>
        </w:tc>
      </w:tr>
      <w:tr w:rsidR="00A742EA" w:rsidRPr="00A742EA" w14:paraId="755B5656" w14:textId="77777777" w:rsidTr="00A742EA">
        <w:trPr>
          <w:trHeight w:val="420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5FCA" w14:textId="77777777" w:rsidR="00A742EA" w:rsidRPr="00A742EA" w:rsidRDefault="00A742EA" w:rsidP="00A742EA">
            <w:pPr>
              <w:spacing w:line="240" w:lineRule="auto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Kamers WT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46AA0" w14:textId="77777777" w:rsidR="00A742EA" w:rsidRPr="00A742EA" w:rsidRDefault="00A742EA" w:rsidP="00A742EA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€ 49,00</w:t>
            </w:r>
          </w:p>
        </w:tc>
      </w:tr>
      <w:tr w:rsidR="00A742EA" w:rsidRPr="00A742EA" w14:paraId="7B34524E" w14:textId="77777777" w:rsidTr="00A742EA">
        <w:trPr>
          <w:trHeight w:val="42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15C1" w14:textId="77777777" w:rsidR="00A742EA" w:rsidRPr="00A742EA" w:rsidRDefault="00A742EA" w:rsidP="00A742EA">
            <w:pPr>
              <w:spacing w:line="240" w:lineRule="auto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Kamers ZK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B7857" w14:textId="77777777" w:rsidR="00A742EA" w:rsidRPr="00A742EA" w:rsidRDefault="00A742EA" w:rsidP="00A742EA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€ 53,00</w:t>
            </w:r>
          </w:p>
        </w:tc>
      </w:tr>
      <w:tr w:rsidR="00A742EA" w:rsidRPr="00A742EA" w14:paraId="42F59561" w14:textId="77777777" w:rsidTr="00A742EA">
        <w:trPr>
          <w:trHeight w:val="42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7D17" w14:textId="77777777" w:rsidR="00A742EA" w:rsidRPr="00A742EA" w:rsidRDefault="00A742EA" w:rsidP="00A742EA">
            <w:pPr>
              <w:spacing w:line="240" w:lineRule="auto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Kamers TK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98D7C" w14:textId="77777777" w:rsidR="00A742EA" w:rsidRPr="00A742EA" w:rsidRDefault="00A742EA" w:rsidP="00A742EA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€ 56,00</w:t>
            </w:r>
          </w:p>
        </w:tc>
      </w:tr>
      <w:tr w:rsidR="00A742EA" w:rsidRPr="00A742EA" w14:paraId="659A78F3" w14:textId="77777777" w:rsidTr="00A742EA">
        <w:trPr>
          <w:trHeight w:val="42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8114" w14:textId="77777777" w:rsidR="00A742EA" w:rsidRPr="00A742EA" w:rsidRDefault="00A742EA" w:rsidP="00A742EA">
            <w:pPr>
              <w:spacing w:line="240" w:lineRule="auto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Kamers WK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4CA1D" w14:textId="77777777" w:rsidR="00A742EA" w:rsidRPr="00A742EA" w:rsidRDefault="00A742EA" w:rsidP="00A742EA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€ 58,00</w:t>
            </w:r>
          </w:p>
        </w:tc>
      </w:tr>
      <w:tr w:rsidR="00A742EA" w:rsidRPr="00A742EA" w14:paraId="2A227757" w14:textId="77777777" w:rsidTr="00A742EA">
        <w:trPr>
          <w:trHeight w:val="42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E7E1" w14:textId="77777777" w:rsidR="00A742EA" w:rsidRPr="00A742EA" w:rsidRDefault="00A742EA" w:rsidP="00A742EA">
            <w:pPr>
              <w:spacing w:line="240" w:lineRule="auto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2 Slaapkamerflats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28845" w14:textId="77777777" w:rsidR="00A742EA" w:rsidRPr="00A742EA" w:rsidRDefault="00A742EA" w:rsidP="00A742EA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€ 58,00</w:t>
            </w:r>
          </w:p>
        </w:tc>
      </w:tr>
      <w:tr w:rsidR="00A742EA" w:rsidRPr="00A742EA" w14:paraId="51FB1D4B" w14:textId="77777777" w:rsidTr="00A742EA">
        <w:trPr>
          <w:trHeight w:val="432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07E5" w14:textId="77777777" w:rsidR="00A742EA" w:rsidRPr="00A742EA" w:rsidRDefault="00A742EA" w:rsidP="00A742EA">
            <w:pPr>
              <w:spacing w:line="240" w:lineRule="auto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Penthouse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09404" w14:textId="77777777" w:rsidR="00A742EA" w:rsidRPr="00A742EA" w:rsidRDefault="00A742EA" w:rsidP="00A742EA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</w:pPr>
            <w:r w:rsidRPr="00A742EA">
              <w:rPr>
                <w:rFonts w:ascii="Aptos Narrow" w:hAnsi="Aptos Narrow"/>
                <w:color w:val="000000"/>
                <w:sz w:val="32"/>
                <w:szCs w:val="32"/>
                <w:lang w:val="nl-BE" w:eastAsia="nl-BE"/>
              </w:rPr>
              <w:t>€ 60,00</w:t>
            </w:r>
          </w:p>
        </w:tc>
      </w:tr>
    </w:tbl>
    <w:p w14:paraId="15FB687A" w14:textId="77777777" w:rsidR="00A742EA" w:rsidRDefault="00A742EA" w:rsidP="00A742E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b/>
          <w:bCs/>
          <w:iCs/>
        </w:rPr>
      </w:pPr>
    </w:p>
    <w:p w14:paraId="6D4A6C79" w14:textId="5341B4E5" w:rsidR="0073029C" w:rsidRPr="0073029C" w:rsidRDefault="0073029C" w:rsidP="0073029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iCs/>
        </w:rPr>
      </w:pPr>
      <w:r w:rsidRPr="0073029C">
        <w:rPr>
          <w:rFonts w:cs="Arial"/>
          <w:iCs/>
        </w:rPr>
        <w:t xml:space="preserve">Naast het wooncomponent dient er </w:t>
      </w:r>
      <w:r w:rsidRPr="0073029C">
        <w:rPr>
          <w:rFonts w:cs="Arial"/>
          <w:b/>
          <w:bCs/>
          <w:iCs/>
          <w:sz w:val="22"/>
          <w:szCs w:val="22"/>
        </w:rPr>
        <w:t>€ 7,00 per dag per gebruiker</w:t>
      </w:r>
      <w:r w:rsidRPr="0073029C">
        <w:rPr>
          <w:rFonts w:cs="Arial"/>
          <w:iCs/>
          <w:sz w:val="22"/>
          <w:szCs w:val="22"/>
        </w:rPr>
        <w:t xml:space="preserve"> </w:t>
      </w:r>
      <w:r w:rsidRPr="0073029C">
        <w:rPr>
          <w:rFonts w:cs="Arial"/>
          <w:iCs/>
        </w:rPr>
        <w:t xml:space="preserve">te worden betaald voor het </w:t>
      </w:r>
      <w:r w:rsidRPr="0073029C">
        <w:rPr>
          <w:rFonts w:cs="Arial"/>
          <w:b/>
          <w:bCs/>
          <w:iCs/>
        </w:rPr>
        <w:t>Zorg- en  Dienstverleningscomponent</w:t>
      </w:r>
      <w:r w:rsidRPr="0073029C">
        <w:rPr>
          <w:rFonts w:cs="Arial"/>
          <w:iCs/>
        </w:rPr>
        <w:t>.</w:t>
      </w:r>
    </w:p>
    <w:p w14:paraId="5BA41D12" w14:textId="77777777" w:rsidR="00A742EA" w:rsidRPr="00A742EA" w:rsidRDefault="00A742EA" w:rsidP="00A742E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b/>
          <w:bCs/>
          <w:iCs/>
        </w:rPr>
      </w:pPr>
    </w:p>
    <w:sectPr w:rsidR="00A742EA" w:rsidRPr="00A742EA" w:rsidSect="00627E9F">
      <w:headerReference w:type="default" r:id="rId7"/>
      <w:footerReference w:type="default" r:id="rId8"/>
      <w:pgSz w:w="11906" w:h="16838" w:code="9"/>
      <w:pgMar w:top="1959" w:right="1133" w:bottom="1418" w:left="1276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F9A2" w14:textId="77777777" w:rsidR="00F81A31" w:rsidRDefault="00F81A31" w:rsidP="00507FB3">
      <w:pPr>
        <w:spacing w:line="240" w:lineRule="auto"/>
      </w:pPr>
      <w:r>
        <w:separator/>
      </w:r>
    </w:p>
  </w:endnote>
  <w:endnote w:type="continuationSeparator" w:id="0">
    <w:p w14:paraId="569801C4" w14:textId="77777777" w:rsidR="00F81A31" w:rsidRDefault="00F81A31" w:rsidP="00507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C6F7" w14:textId="20C314AC" w:rsidR="0039545E" w:rsidRPr="00204D21" w:rsidRDefault="0039545E" w:rsidP="00E76F99">
    <w:pPr>
      <w:pStyle w:val="Voettekst"/>
      <w:tabs>
        <w:tab w:val="left" w:pos="1134"/>
        <w:tab w:val="center" w:pos="4253"/>
        <w:tab w:val="right" w:pos="9356"/>
      </w:tabs>
      <w:spacing w:before="120"/>
      <w:rPr>
        <w:color w:val="404040"/>
      </w:rPr>
    </w:pPr>
    <w:r w:rsidRPr="00204D21">
      <w:rPr>
        <w:color w:val="404040"/>
      </w:rPr>
      <w:t xml:space="preserve">WZC Avondvrede ● </w:t>
    </w:r>
    <w:r w:rsidR="0073029C">
      <w:rPr>
        <w:color w:val="404040"/>
      </w:rPr>
      <w:t>Stropkaai 38 B</w:t>
    </w:r>
    <w:r w:rsidRPr="00204D21">
      <w:rPr>
        <w:color w:val="404040"/>
      </w:rPr>
      <w:t xml:space="preserve"> ● 9000 GENT</w:t>
    </w:r>
    <w:r w:rsidR="0097169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91D0B9" wp14:editId="1E4A107E">
              <wp:simplePos x="0" y="0"/>
              <wp:positionH relativeFrom="column">
                <wp:posOffset>-810260</wp:posOffset>
              </wp:positionH>
              <wp:positionV relativeFrom="page">
                <wp:posOffset>9810750</wp:posOffset>
              </wp:positionV>
              <wp:extent cx="7591425" cy="0"/>
              <wp:effectExtent l="8890" t="9525" r="10160" b="952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D28CC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3.8pt;margin-top:772.5pt;width:59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" strokecolor="#92d050" strokeweight="1pt">
              <w10:wrap anchory="page"/>
            </v:shape>
          </w:pict>
        </mc:Fallback>
      </mc:AlternateContent>
    </w:r>
    <w:r>
      <w:rPr>
        <w:color w:val="404040"/>
      </w:rPr>
      <w:t xml:space="preserve">    </w:t>
    </w:r>
    <w:hyperlink r:id="rId1" w:history="1">
      <w:r w:rsidRPr="000C1628">
        <w:rPr>
          <w:rStyle w:val="Hyperlink"/>
        </w:rPr>
        <w:t>administratie@wzc-avondvrede.be</w:t>
      </w:r>
    </w:hyperlink>
    <w:r>
      <w:rPr>
        <w:color w:val="404040"/>
      </w:rPr>
      <w:t xml:space="preserve">   09</w:t>
    </w:r>
    <w:r w:rsidR="0073029C">
      <w:rPr>
        <w:color w:val="404040"/>
      </w:rPr>
      <w:t xml:space="preserve"> 2390903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957C" w14:textId="77777777" w:rsidR="00F81A31" w:rsidRDefault="00F81A31" w:rsidP="00507FB3">
      <w:pPr>
        <w:spacing w:line="240" w:lineRule="auto"/>
      </w:pPr>
      <w:r>
        <w:separator/>
      </w:r>
    </w:p>
  </w:footnote>
  <w:footnote w:type="continuationSeparator" w:id="0">
    <w:p w14:paraId="443337F4" w14:textId="77777777" w:rsidR="00F81A31" w:rsidRDefault="00F81A31" w:rsidP="00507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A86C" w14:textId="13309323" w:rsidR="0039545E" w:rsidRDefault="00971699" w:rsidP="00D05723">
    <w:pPr>
      <w:pStyle w:val="Koptekst"/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E0C74D" wp14:editId="17D2F5E8">
              <wp:simplePos x="0" y="0"/>
              <wp:positionH relativeFrom="column">
                <wp:posOffset>-900430</wp:posOffset>
              </wp:positionH>
              <wp:positionV relativeFrom="paragraph">
                <wp:posOffset>773430</wp:posOffset>
              </wp:positionV>
              <wp:extent cx="7562850" cy="90805"/>
              <wp:effectExtent l="4445" t="1905" r="0" b="254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90805"/>
                        <a:chOff x="0" y="1785"/>
                        <a:chExt cx="11910" cy="143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785"/>
                          <a:ext cx="1473" cy="14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503" y="1785"/>
                          <a:ext cx="567" cy="143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2100" y="1785"/>
                          <a:ext cx="9810" cy="14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DE7833" id="Group 1" o:spid="_x0000_s1026" style="position:absolute;margin-left:-70.9pt;margin-top:60.9pt;width:595.5pt;height:7.15pt;z-index:251660288" coordorigin=",1785" coordsize="11910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">
              <v:rect id="Rectangle 2" o:spid="_x0000_s1027" style="position:absolute;top:1785;width:14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" fillcolor="#92d050" stroked="f" strokeweight="1pt"/>
              <v:rect id="Rectangle 3" o:spid="_x0000_s1028" style="position:absolute;left:1503;top:1785;width:56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" fillcolor="gray" stroked="f" strokeweight="1pt"/>
              <v:rect id="Rectangle 4" o:spid="_x0000_s1029" style="position:absolute;left:2100;top:1785;width:981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" fillcolor="#92d050" stroked="f" strokeweight="1pt"/>
            </v:group>
          </w:pict>
        </mc:Fallback>
      </mc:AlternateContent>
    </w:r>
    <w:r>
      <w:rPr>
        <w:noProof/>
        <w:lang w:val="nl-BE" w:eastAsia="nl-BE"/>
      </w:rPr>
      <w:drawing>
        <wp:anchor distT="0" distB="0" distL="114300" distR="114300" simplePos="0" relativeHeight="251661312" behindDoc="1" locked="0" layoutInCell="1" allowOverlap="1" wp14:anchorId="384A9DBB" wp14:editId="35BEF4D9">
          <wp:simplePos x="0" y="0"/>
          <wp:positionH relativeFrom="column">
            <wp:posOffset>34925</wp:posOffset>
          </wp:positionH>
          <wp:positionV relativeFrom="page">
            <wp:posOffset>260350</wp:posOffset>
          </wp:positionV>
          <wp:extent cx="1263650" cy="50165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56FF"/>
    <w:multiLevelType w:val="hybridMultilevel"/>
    <w:tmpl w:val="59A8D4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4DC0"/>
    <w:multiLevelType w:val="hybridMultilevel"/>
    <w:tmpl w:val="FA0EA8E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1483207">
    <w:abstractNumId w:val="1"/>
  </w:num>
  <w:num w:numId="2" w16cid:durableId="182323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80"/>
    <w:rsid w:val="00000809"/>
    <w:rsid w:val="000317A7"/>
    <w:rsid w:val="00034FBC"/>
    <w:rsid w:val="00066157"/>
    <w:rsid w:val="000C1628"/>
    <w:rsid w:val="000C4EDE"/>
    <w:rsid w:val="00152A76"/>
    <w:rsid w:val="0016592D"/>
    <w:rsid w:val="00165A56"/>
    <w:rsid w:val="00184F92"/>
    <w:rsid w:val="001A5C57"/>
    <w:rsid w:val="001F50F6"/>
    <w:rsid w:val="00204D21"/>
    <w:rsid w:val="002554A8"/>
    <w:rsid w:val="002646A8"/>
    <w:rsid w:val="00270443"/>
    <w:rsid w:val="00281BFC"/>
    <w:rsid w:val="002A43D9"/>
    <w:rsid w:val="00376371"/>
    <w:rsid w:val="00377B67"/>
    <w:rsid w:val="0039545E"/>
    <w:rsid w:val="00482EF9"/>
    <w:rsid w:val="004B5E4A"/>
    <w:rsid w:val="004D5F99"/>
    <w:rsid w:val="004D5FE9"/>
    <w:rsid w:val="00507FB3"/>
    <w:rsid w:val="006118B1"/>
    <w:rsid w:val="00627E9F"/>
    <w:rsid w:val="00656843"/>
    <w:rsid w:val="00673AC6"/>
    <w:rsid w:val="0073029C"/>
    <w:rsid w:val="007712FD"/>
    <w:rsid w:val="0085483C"/>
    <w:rsid w:val="00874190"/>
    <w:rsid w:val="008B0B4C"/>
    <w:rsid w:val="008F3923"/>
    <w:rsid w:val="00940B80"/>
    <w:rsid w:val="00971699"/>
    <w:rsid w:val="00A44A3A"/>
    <w:rsid w:val="00A742EA"/>
    <w:rsid w:val="00A81098"/>
    <w:rsid w:val="00AB7EC5"/>
    <w:rsid w:val="00AC2844"/>
    <w:rsid w:val="00B63466"/>
    <w:rsid w:val="00B71282"/>
    <w:rsid w:val="00D05723"/>
    <w:rsid w:val="00DB0403"/>
    <w:rsid w:val="00DF5A30"/>
    <w:rsid w:val="00E76F99"/>
    <w:rsid w:val="00EA32D3"/>
    <w:rsid w:val="00EB5109"/>
    <w:rsid w:val="00EB6822"/>
    <w:rsid w:val="00EE7C76"/>
    <w:rsid w:val="00F81A31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DB76F"/>
  <w15:docId w15:val="{56396880-EA40-4CD2-B126-668A9BBB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6371"/>
    <w:pPr>
      <w:spacing w:line="360" w:lineRule="auto"/>
    </w:pPr>
    <w:rPr>
      <w:rFonts w:ascii="Century Gothic" w:eastAsia="Times New Roman" w:hAnsi="Century Gothic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37637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376371"/>
    <w:rPr>
      <w:rFonts w:ascii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3763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376371"/>
    <w:rPr>
      <w:rFonts w:ascii="Century Gothic" w:hAnsi="Century Gothic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99"/>
    <w:qFormat/>
    <w:rsid w:val="00034F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874190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12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12FD"/>
    <w:rPr>
      <w:rFonts w:ascii="Segoe UI" w:eastAsia="Times New Roman" w:hAnsi="Segoe UI" w:cs="Segoe UI"/>
      <w:sz w:val="18"/>
      <w:szCs w:val="18"/>
      <w:lang w:val="nl-NL" w:eastAsia="nl-NL"/>
    </w:rPr>
  </w:style>
  <w:style w:type="table" w:styleId="Tabelraster">
    <w:name w:val="Table Grid"/>
    <w:basedOn w:val="Standaardtabel"/>
    <w:unhideWhenUsed/>
    <w:locked/>
    <w:rsid w:val="00FE3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e@wzc-avondvre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.vuylsteke\AppData\Roaming\Microsoft\Sjablonen\aangepast%20briefhoof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aangepast briefhoofd.dotx</Template>
  <TotalTime>1</TotalTime>
  <Pages>1</Pages>
  <Words>164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luc.vuylsteke</dc:creator>
  <cp:keywords/>
  <dc:description/>
  <cp:lastModifiedBy>Uvyn, Geertrui</cp:lastModifiedBy>
  <cp:revision>2</cp:revision>
  <cp:lastPrinted>2024-07-08T12:15:00Z</cp:lastPrinted>
  <dcterms:created xsi:type="dcterms:W3CDTF">2024-07-26T09:36:00Z</dcterms:created>
  <dcterms:modified xsi:type="dcterms:W3CDTF">2024-07-26T09:36:00Z</dcterms:modified>
</cp:coreProperties>
</file>